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FB" w:rsidRPr="001E2920" w:rsidRDefault="00D318FB" w:rsidP="001E292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cs="Calibri"/>
          <w:color w:val="FF0000"/>
          <w:sz w:val="40"/>
          <w:szCs w:val="40"/>
        </w:rPr>
      </w:pPr>
      <w:r w:rsidRPr="001E2920">
        <w:rPr>
          <w:b/>
          <w:bCs/>
          <w:color w:val="FF0000"/>
          <w:sz w:val="40"/>
          <w:szCs w:val="40"/>
        </w:rPr>
        <w:t>Безопасность в лодке</w:t>
      </w:r>
    </w:p>
    <w:p w:rsidR="00D318FB" w:rsidRPr="007B5B48" w:rsidRDefault="00D318FB" w:rsidP="002A34CC">
      <w:pPr>
        <w:pStyle w:val="NormalWeb"/>
        <w:shd w:val="clear" w:color="auto" w:fill="FFFFFF"/>
        <w:spacing w:before="0" w:beforeAutospacing="0" w:after="0" w:afterAutospacing="0"/>
        <w:rPr>
          <w:rFonts w:cs="Calibri"/>
          <w:color w:val="000000"/>
        </w:rPr>
      </w:pPr>
    </w:p>
    <w:p w:rsidR="00D318FB" w:rsidRPr="001E2920" w:rsidRDefault="00D318FB" w:rsidP="001E292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E2920">
        <w:rPr>
          <w:color w:val="000000"/>
          <w:sz w:val="28"/>
          <w:szCs w:val="28"/>
        </w:rPr>
        <w:t>Отправляясь в путешествие по воде на лодке или катере, необходимо соблюдать основные правила безопасности и изучить правила движения по внутренним водным путям.</w:t>
      </w:r>
    </w:p>
    <w:p w:rsidR="00D318FB" w:rsidRPr="001E2920" w:rsidRDefault="00D318FB" w:rsidP="001E292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E2920">
        <w:rPr>
          <w:color w:val="000000"/>
          <w:sz w:val="28"/>
          <w:szCs w:val="28"/>
        </w:rPr>
        <w:t>Также должны быть в наличии документы по управлению плавательным средством.  Перед тем как выйти на водный маршрут нужно убедиться в безопасности лодки и наличии необходимого снаряжения, повторить основы правил безопасного поведения на воде. Путешествуя по воде, нужно быть уверенным в себе, гарантируя 100% безопасность пассажирам.</w:t>
      </w:r>
    </w:p>
    <w:p w:rsidR="00D318FB" w:rsidRPr="001E2920" w:rsidRDefault="00D318FB" w:rsidP="001E292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E2920">
        <w:rPr>
          <w:color w:val="000000"/>
          <w:sz w:val="28"/>
          <w:szCs w:val="28"/>
        </w:rPr>
        <w:t>Не отправляйтесь на такой отдых, если не умеете плавать. Нельзя употреблять алкоголь во время путешествия. У нетрезвого человека нарушается реакция и пропадает ощущение опасности. Все это может привести к несчастным случаям.</w:t>
      </w:r>
    </w:p>
    <w:p w:rsidR="00D318FB" w:rsidRPr="001E2920" w:rsidRDefault="00D318FB" w:rsidP="001E292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D318FB" w:rsidRPr="001E2920" w:rsidRDefault="00D318FB" w:rsidP="001E292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E2920">
        <w:rPr>
          <w:color w:val="000000"/>
          <w:sz w:val="28"/>
          <w:szCs w:val="28"/>
        </w:rPr>
        <w:t>Запрещается:</w:t>
      </w:r>
    </w:p>
    <w:p w:rsidR="00D318FB" w:rsidRPr="001E2920" w:rsidRDefault="00D318FB" w:rsidP="001E292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E2920">
        <w:rPr>
          <w:color w:val="000000"/>
          <w:sz w:val="28"/>
          <w:szCs w:val="28"/>
        </w:rPr>
        <w:t>—</w:t>
      </w:r>
      <w:r w:rsidRPr="001E2920">
        <w:rPr>
          <w:rStyle w:val="apple-converted-space"/>
          <w:rFonts w:cs="Calibri"/>
          <w:color w:val="000000"/>
          <w:sz w:val="28"/>
          <w:szCs w:val="28"/>
        </w:rPr>
        <w:t> </w:t>
      </w:r>
      <w:r w:rsidRPr="001E2920">
        <w:rPr>
          <w:rStyle w:val="apple-converted-space"/>
          <w:color w:val="000000"/>
          <w:sz w:val="28"/>
          <w:szCs w:val="28"/>
        </w:rPr>
        <w:t>и</w:t>
      </w:r>
      <w:r w:rsidRPr="001E2920">
        <w:rPr>
          <w:color w:val="000000"/>
          <w:sz w:val="28"/>
          <w:szCs w:val="28"/>
        </w:rPr>
        <w:t>спользовать</w:t>
      </w:r>
      <w:r>
        <w:rPr>
          <w:color w:val="000000"/>
          <w:sz w:val="28"/>
          <w:szCs w:val="28"/>
        </w:rPr>
        <w:t xml:space="preserve"> </w:t>
      </w:r>
      <w:r w:rsidRPr="001E2920">
        <w:rPr>
          <w:color w:val="000000"/>
          <w:sz w:val="28"/>
          <w:szCs w:val="28"/>
        </w:rPr>
        <w:t>неисправное, неподготовленное судно;</w:t>
      </w:r>
    </w:p>
    <w:p w:rsidR="00D318FB" w:rsidRPr="001E2920" w:rsidRDefault="00D318FB" w:rsidP="001E292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E2920">
        <w:rPr>
          <w:color w:val="000000"/>
          <w:sz w:val="28"/>
          <w:szCs w:val="28"/>
        </w:rPr>
        <w:t>—</w:t>
      </w:r>
      <w:r w:rsidRPr="001E2920">
        <w:rPr>
          <w:rStyle w:val="apple-converted-space"/>
          <w:rFonts w:cs="Calibri"/>
          <w:color w:val="000000"/>
          <w:sz w:val="28"/>
          <w:szCs w:val="28"/>
        </w:rPr>
        <w:t> </w:t>
      </w:r>
      <w:r w:rsidRPr="001E2920">
        <w:rPr>
          <w:rStyle w:val="apple-converted-space"/>
          <w:color w:val="000000"/>
          <w:sz w:val="28"/>
          <w:szCs w:val="28"/>
        </w:rPr>
        <w:t xml:space="preserve">опираться на борта, </w:t>
      </w:r>
      <w:r w:rsidRPr="001E2920">
        <w:rPr>
          <w:color w:val="000000"/>
          <w:sz w:val="28"/>
          <w:szCs w:val="28"/>
        </w:rPr>
        <w:t>усаживаясь в лодку;</w:t>
      </w:r>
    </w:p>
    <w:p w:rsidR="00D318FB" w:rsidRPr="001E2920" w:rsidRDefault="00D318FB" w:rsidP="001E292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E2920">
        <w:rPr>
          <w:color w:val="000000"/>
          <w:sz w:val="28"/>
          <w:szCs w:val="28"/>
        </w:rPr>
        <w:t>—</w:t>
      </w:r>
      <w:r w:rsidRPr="001E2920">
        <w:rPr>
          <w:rStyle w:val="apple-converted-space"/>
          <w:rFonts w:cs="Calibri"/>
          <w:color w:val="000000"/>
          <w:sz w:val="28"/>
          <w:szCs w:val="28"/>
        </w:rPr>
        <w:t> </w:t>
      </w:r>
      <w:r w:rsidRPr="001E2920">
        <w:rPr>
          <w:color w:val="000000"/>
          <w:sz w:val="28"/>
          <w:szCs w:val="28"/>
        </w:rPr>
        <w:t>нырять с бортов и раскачивать лодку;</w:t>
      </w:r>
    </w:p>
    <w:p w:rsidR="00D318FB" w:rsidRPr="001E2920" w:rsidRDefault="00D318FB" w:rsidP="001E292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E2920">
        <w:rPr>
          <w:color w:val="000000"/>
          <w:sz w:val="28"/>
          <w:szCs w:val="28"/>
        </w:rPr>
        <w:t>—</w:t>
      </w:r>
      <w:r w:rsidRPr="001E2920">
        <w:rPr>
          <w:rStyle w:val="apple-converted-space"/>
          <w:rFonts w:cs="Calibri"/>
          <w:color w:val="000000"/>
          <w:sz w:val="28"/>
          <w:szCs w:val="28"/>
        </w:rPr>
        <w:t> </w:t>
      </w:r>
      <w:r w:rsidRPr="001E2920">
        <w:rPr>
          <w:color w:val="000000"/>
          <w:sz w:val="28"/>
          <w:szCs w:val="28"/>
        </w:rPr>
        <w:t>пересаживаться в лодке и сидеть на борту;</w:t>
      </w:r>
    </w:p>
    <w:p w:rsidR="00D318FB" w:rsidRPr="001E2920" w:rsidRDefault="00D318FB" w:rsidP="001E292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E2920">
        <w:rPr>
          <w:color w:val="000000"/>
          <w:sz w:val="28"/>
          <w:szCs w:val="28"/>
        </w:rPr>
        <w:t>—</w:t>
      </w:r>
      <w:r w:rsidRPr="001E2920">
        <w:rPr>
          <w:rStyle w:val="apple-converted-space"/>
          <w:rFonts w:cs="Calibri"/>
          <w:color w:val="000000"/>
          <w:sz w:val="28"/>
          <w:szCs w:val="28"/>
        </w:rPr>
        <w:t> </w:t>
      </w:r>
      <w:r w:rsidRPr="001E2920">
        <w:rPr>
          <w:color w:val="000000"/>
          <w:sz w:val="28"/>
          <w:szCs w:val="28"/>
        </w:rPr>
        <w:t>чрезмерно перегружать плавательное средство;</w:t>
      </w:r>
    </w:p>
    <w:p w:rsidR="00D318FB" w:rsidRPr="001E2920" w:rsidRDefault="00D318FB" w:rsidP="001E292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E2920">
        <w:rPr>
          <w:color w:val="000000"/>
          <w:sz w:val="28"/>
          <w:szCs w:val="28"/>
        </w:rPr>
        <w:t>—</w:t>
      </w:r>
      <w:r w:rsidRPr="001E2920">
        <w:rPr>
          <w:rStyle w:val="apple-converted-space"/>
          <w:rFonts w:cs="Calibri"/>
          <w:color w:val="000000"/>
          <w:sz w:val="28"/>
          <w:szCs w:val="28"/>
        </w:rPr>
        <w:t> </w:t>
      </w:r>
      <w:r w:rsidRPr="001E2920">
        <w:rPr>
          <w:color w:val="000000"/>
          <w:sz w:val="28"/>
          <w:szCs w:val="28"/>
        </w:rPr>
        <w:t>выходить на лодке во время неблагоприятной погоды, например, в сильный шторм, густой туман;</w:t>
      </w:r>
    </w:p>
    <w:p w:rsidR="00D318FB" w:rsidRPr="001E2920" w:rsidRDefault="00D318FB" w:rsidP="001E292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E2920">
        <w:rPr>
          <w:color w:val="000000"/>
          <w:sz w:val="28"/>
          <w:szCs w:val="28"/>
        </w:rPr>
        <w:t>—</w:t>
      </w:r>
      <w:r w:rsidRPr="001E2920">
        <w:rPr>
          <w:rStyle w:val="apple-converted-space"/>
          <w:rFonts w:cs="Calibri"/>
          <w:color w:val="000000"/>
          <w:sz w:val="28"/>
          <w:szCs w:val="28"/>
        </w:rPr>
        <w:t> </w:t>
      </w:r>
      <w:r w:rsidRPr="001E2920">
        <w:rPr>
          <w:color w:val="000000"/>
          <w:sz w:val="28"/>
          <w:szCs w:val="28"/>
        </w:rPr>
        <w:t>находиться на борту и плавать в лодке без спасательных средств;</w:t>
      </w:r>
    </w:p>
    <w:p w:rsidR="00D318FB" w:rsidRPr="001E2920" w:rsidRDefault="00D318FB" w:rsidP="001E292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E2920">
        <w:rPr>
          <w:color w:val="000000"/>
          <w:sz w:val="28"/>
          <w:szCs w:val="28"/>
        </w:rPr>
        <w:t>—</w:t>
      </w:r>
      <w:r w:rsidRPr="001E2920">
        <w:rPr>
          <w:rStyle w:val="apple-converted-space"/>
          <w:rFonts w:cs="Calibri"/>
          <w:color w:val="000000"/>
          <w:sz w:val="28"/>
          <w:szCs w:val="28"/>
        </w:rPr>
        <w:t> </w:t>
      </w:r>
      <w:r w:rsidRPr="001E2920">
        <w:rPr>
          <w:color w:val="000000"/>
          <w:sz w:val="28"/>
          <w:szCs w:val="28"/>
        </w:rPr>
        <w:t>передвигаться на катере там, где много купающихся, проплывать рядом с людьми.</w:t>
      </w:r>
    </w:p>
    <w:p w:rsidR="00D318FB" w:rsidRPr="001E2920" w:rsidRDefault="00D318FB" w:rsidP="001E292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D318FB" w:rsidRPr="001E2920" w:rsidRDefault="00D318FB" w:rsidP="001E292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E2920">
        <w:rPr>
          <w:color w:val="000000"/>
          <w:sz w:val="28"/>
          <w:szCs w:val="28"/>
        </w:rPr>
        <w:t xml:space="preserve"> Для подготовки к походу рекомендуется:</w:t>
      </w:r>
    </w:p>
    <w:p w:rsidR="00D318FB" w:rsidRPr="001E2920" w:rsidRDefault="00D318FB" w:rsidP="001E292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E2920">
        <w:rPr>
          <w:color w:val="000000"/>
          <w:sz w:val="28"/>
          <w:szCs w:val="28"/>
        </w:rPr>
        <w:t>—</w:t>
      </w:r>
      <w:r w:rsidRPr="001E2920">
        <w:rPr>
          <w:rStyle w:val="apple-converted-space"/>
          <w:rFonts w:cs="Calibri"/>
          <w:color w:val="000000"/>
          <w:sz w:val="28"/>
          <w:szCs w:val="28"/>
        </w:rPr>
        <w:t> </w:t>
      </w:r>
      <w:r w:rsidRPr="001E2920">
        <w:rPr>
          <w:color w:val="000000"/>
          <w:sz w:val="28"/>
          <w:szCs w:val="28"/>
        </w:rPr>
        <w:t>тщательно проверить лодку на наличие, отсутствие поломок, трещин;</w:t>
      </w:r>
    </w:p>
    <w:p w:rsidR="00D318FB" w:rsidRPr="001E2920" w:rsidRDefault="00D318FB" w:rsidP="001E292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E2920">
        <w:rPr>
          <w:color w:val="000000"/>
          <w:sz w:val="28"/>
          <w:szCs w:val="28"/>
        </w:rPr>
        <w:t>—</w:t>
      </w:r>
      <w:r w:rsidRPr="001E2920">
        <w:rPr>
          <w:rStyle w:val="apple-converted-space"/>
          <w:rFonts w:cs="Calibri"/>
          <w:color w:val="000000"/>
          <w:sz w:val="28"/>
          <w:szCs w:val="28"/>
        </w:rPr>
        <w:t> </w:t>
      </w:r>
      <w:r w:rsidRPr="001E2920">
        <w:rPr>
          <w:color w:val="000000"/>
          <w:sz w:val="28"/>
          <w:szCs w:val="28"/>
        </w:rPr>
        <w:t>проверить работоспособность радиостанции и приборов навигации;</w:t>
      </w:r>
    </w:p>
    <w:p w:rsidR="00D318FB" w:rsidRPr="001E2920" w:rsidRDefault="00D318FB" w:rsidP="001E292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E2920">
        <w:rPr>
          <w:color w:val="000000"/>
          <w:sz w:val="28"/>
          <w:szCs w:val="28"/>
        </w:rPr>
        <w:t>—</w:t>
      </w:r>
      <w:r w:rsidRPr="001E2920">
        <w:rPr>
          <w:rStyle w:val="apple-converted-space"/>
          <w:rFonts w:cs="Calibri"/>
          <w:color w:val="000000"/>
          <w:sz w:val="28"/>
          <w:szCs w:val="28"/>
        </w:rPr>
        <w:t> </w:t>
      </w:r>
      <w:r w:rsidRPr="001E2920">
        <w:rPr>
          <w:color w:val="000000"/>
          <w:sz w:val="28"/>
          <w:szCs w:val="28"/>
        </w:rPr>
        <w:t>знать основы судоходства (окраску бакенов и обозначения мелей);</w:t>
      </w:r>
    </w:p>
    <w:p w:rsidR="00D318FB" w:rsidRPr="001E2920" w:rsidRDefault="00D318FB" w:rsidP="001E292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E2920">
        <w:rPr>
          <w:color w:val="000000"/>
          <w:sz w:val="28"/>
          <w:szCs w:val="28"/>
        </w:rPr>
        <w:t>—</w:t>
      </w:r>
      <w:r w:rsidRPr="001E2920">
        <w:rPr>
          <w:rStyle w:val="apple-converted-space"/>
          <w:rFonts w:cs="Calibri"/>
          <w:color w:val="000000"/>
          <w:sz w:val="28"/>
          <w:szCs w:val="28"/>
        </w:rPr>
        <w:t> </w:t>
      </w:r>
      <w:r w:rsidRPr="001E2920">
        <w:rPr>
          <w:color w:val="000000"/>
          <w:sz w:val="28"/>
          <w:szCs w:val="28"/>
        </w:rPr>
        <w:t>изучить прогнозы погоды — направление и силу ветра, дождь, туман;</w:t>
      </w:r>
    </w:p>
    <w:p w:rsidR="00D318FB" w:rsidRPr="001E2920" w:rsidRDefault="00D318FB" w:rsidP="001E292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E2920">
        <w:rPr>
          <w:color w:val="000000"/>
          <w:sz w:val="28"/>
          <w:szCs w:val="28"/>
        </w:rPr>
        <w:t>—</w:t>
      </w:r>
      <w:r w:rsidRPr="001E2920">
        <w:rPr>
          <w:rStyle w:val="apple-converted-space"/>
          <w:rFonts w:cs="Calibri"/>
          <w:color w:val="000000"/>
          <w:sz w:val="28"/>
          <w:szCs w:val="28"/>
        </w:rPr>
        <w:t> </w:t>
      </w:r>
      <w:r w:rsidRPr="001E2920">
        <w:rPr>
          <w:color w:val="000000"/>
          <w:sz w:val="28"/>
          <w:szCs w:val="28"/>
        </w:rPr>
        <w:t>иметь спасательные круги и жилеты для каждого члена команды (жилеты лучше сразу надеть);</w:t>
      </w:r>
    </w:p>
    <w:p w:rsidR="00D318FB" w:rsidRPr="001E2920" w:rsidRDefault="00D318FB" w:rsidP="001E292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E2920">
        <w:rPr>
          <w:color w:val="000000"/>
          <w:sz w:val="28"/>
          <w:szCs w:val="28"/>
        </w:rPr>
        <w:t>—</w:t>
      </w:r>
      <w:r w:rsidRPr="001E2920">
        <w:rPr>
          <w:rStyle w:val="apple-converted-space"/>
          <w:rFonts w:cs="Calibri"/>
          <w:color w:val="000000"/>
          <w:sz w:val="28"/>
          <w:szCs w:val="28"/>
        </w:rPr>
        <w:t> </w:t>
      </w:r>
      <w:r w:rsidRPr="001E2920">
        <w:rPr>
          <w:rStyle w:val="apple-converted-space"/>
          <w:color w:val="000000"/>
          <w:sz w:val="28"/>
          <w:szCs w:val="28"/>
        </w:rPr>
        <w:t xml:space="preserve">оборудовать лодку </w:t>
      </w:r>
      <w:r w:rsidRPr="001E2920">
        <w:rPr>
          <w:color w:val="000000"/>
          <w:sz w:val="28"/>
          <w:szCs w:val="28"/>
        </w:rPr>
        <w:t>мощными фонарями;</w:t>
      </w:r>
    </w:p>
    <w:p w:rsidR="00D318FB" w:rsidRPr="001E2920" w:rsidRDefault="00D318FB" w:rsidP="001E292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E2920">
        <w:rPr>
          <w:color w:val="000000"/>
          <w:sz w:val="28"/>
          <w:szCs w:val="28"/>
        </w:rPr>
        <w:t>—</w:t>
      </w:r>
      <w:r w:rsidRPr="001E2920">
        <w:rPr>
          <w:rStyle w:val="apple-converted-space"/>
          <w:rFonts w:cs="Calibri"/>
          <w:color w:val="000000"/>
          <w:sz w:val="28"/>
          <w:szCs w:val="28"/>
        </w:rPr>
        <w:t> </w:t>
      </w:r>
      <w:r w:rsidRPr="001E2920">
        <w:rPr>
          <w:color w:val="000000"/>
          <w:sz w:val="28"/>
          <w:szCs w:val="28"/>
        </w:rPr>
        <w:t>поместить аптечку, электронику в водонепроницаемый пакет;</w:t>
      </w:r>
    </w:p>
    <w:p w:rsidR="00D318FB" w:rsidRPr="001E2920" w:rsidRDefault="00D318FB" w:rsidP="001E292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E2920">
        <w:rPr>
          <w:color w:val="000000"/>
          <w:sz w:val="28"/>
          <w:szCs w:val="28"/>
        </w:rPr>
        <w:t>—</w:t>
      </w:r>
      <w:r w:rsidRPr="001E2920">
        <w:rPr>
          <w:rStyle w:val="apple-converted-space"/>
          <w:rFonts w:cs="Calibri"/>
          <w:color w:val="000000"/>
          <w:sz w:val="28"/>
          <w:szCs w:val="28"/>
        </w:rPr>
        <w:t> </w:t>
      </w:r>
      <w:r w:rsidRPr="001E2920">
        <w:rPr>
          <w:color w:val="000000"/>
          <w:sz w:val="28"/>
          <w:szCs w:val="28"/>
        </w:rPr>
        <w:t>путешествовать в удобной одежде и обуви.</w:t>
      </w:r>
    </w:p>
    <w:p w:rsidR="00D318FB" w:rsidRPr="001E2920" w:rsidRDefault="00D318FB" w:rsidP="001E292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E2920">
        <w:rPr>
          <w:color w:val="000000"/>
          <w:sz w:val="28"/>
          <w:szCs w:val="28"/>
        </w:rPr>
        <w:t>Лица, которым не исполнилось 16 лет, могут находиться в лодке только под наблюдением взрослых.</w:t>
      </w:r>
    </w:p>
    <w:p w:rsidR="00D318FB" w:rsidRPr="001E2920" w:rsidRDefault="00D318FB" w:rsidP="001E292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D318FB" w:rsidRDefault="00D318FB" w:rsidP="001E292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cs="Calibri"/>
          <w:color w:val="000000"/>
          <w:sz w:val="28"/>
          <w:szCs w:val="28"/>
        </w:rPr>
      </w:pPr>
    </w:p>
    <w:p w:rsidR="00D318FB" w:rsidRDefault="00D318FB" w:rsidP="001E292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cs="Calibri"/>
          <w:color w:val="000000"/>
          <w:sz w:val="28"/>
          <w:szCs w:val="28"/>
        </w:rPr>
      </w:pPr>
    </w:p>
    <w:p w:rsidR="00D318FB" w:rsidRPr="001E2920" w:rsidRDefault="00D318FB" w:rsidP="001E2920">
      <w:pPr>
        <w:pStyle w:val="NormalWeb"/>
        <w:shd w:val="clear" w:color="auto" w:fill="FFFFFF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  <w:r w:rsidRPr="001E2920">
        <w:rPr>
          <w:b/>
          <w:bCs/>
          <w:color w:val="000000"/>
          <w:sz w:val="28"/>
          <w:szCs w:val="28"/>
        </w:rPr>
        <w:t>Поведение на борту</w:t>
      </w:r>
    </w:p>
    <w:p w:rsidR="00D318FB" w:rsidRPr="001E2920" w:rsidRDefault="00D318FB" w:rsidP="001E292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E2920">
        <w:rPr>
          <w:color w:val="000000"/>
          <w:sz w:val="28"/>
          <w:szCs w:val="28"/>
        </w:rPr>
        <w:t>Водителю необходимо надеть на запястье так называемый аварийный шнурок (чеку), который соединен с тумблером аварийного отключения мотора. Для чего это? Бывает так, что водитель падает за борт, и это позволяет быстро отключить мотор и не травмироваться об винты лодки или катера. Это также не позволит лодке уплыть без водителя.</w:t>
      </w:r>
    </w:p>
    <w:p w:rsidR="00D318FB" w:rsidRPr="001E2920" w:rsidRDefault="00D318FB" w:rsidP="001E292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E2920">
        <w:rPr>
          <w:color w:val="000000"/>
          <w:sz w:val="28"/>
          <w:szCs w:val="28"/>
        </w:rPr>
        <w:t>Пассажиры, чтобы не выпасть из моторной лодки во время движения и не травмироваться, должны упираться в борта.</w:t>
      </w:r>
    </w:p>
    <w:p w:rsidR="00D318FB" w:rsidRPr="001E2920" w:rsidRDefault="00D318FB" w:rsidP="001E292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E2920">
        <w:rPr>
          <w:color w:val="000000"/>
          <w:sz w:val="28"/>
          <w:szCs w:val="28"/>
        </w:rPr>
        <w:t xml:space="preserve">Как действовать в тех моментах, когда лодка неожиданно перевернулся и наполнился водой? Если такое случилось, то забираться обратно лучше всего с носа или со стороны кормы плавно и без резких движений. Это не позволит лодке вновь перевернуться. </w:t>
      </w:r>
    </w:p>
    <w:p w:rsidR="00D318FB" w:rsidRPr="001E2920" w:rsidRDefault="00D318FB" w:rsidP="001E292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E2920">
        <w:rPr>
          <w:color w:val="000000"/>
          <w:sz w:val="28"/>
          <w:szCs w:val="28"/>
        </w:rPr>
        <w:t>Если лодка опрокинулась, то все пассажиры должны ухватиться за нее. Далее, постараться отбуксировать лодку к ближайшему берегу, или же на небольшую глубину.</w:t>
      </w:r>
    </w:p>
    <w:p w:rsidR="00D318FB" w:rsidRPr="001E2920" w:rsidRDefault="00D318FB" w:rsidP="001E292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E2920">
        <w:rPr>
          <w:color w:val="000000"/>
          <w:sz w:val="28"/>
          <w:szCs w:val="28"/>
        </w:rPr>
        <w:t>Нельзя забывать о якоре, который должен находиться в месте управления моторной лодкой (кокпите). Бросать якорь нужно так, чтобы лодка становилась навстречу к волне и против ветра.</w:t>
      </w:r>
    </w:p>
    <w:p w:rsidR="00D318FB" w:rsidRPr="001E2920" w:rsidRDefault="00D318FB" w:rsidP="001E292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E2920">
        <w:rPr>
          <w:color w:val="000000"/>
          <w:sz w:val="28"/>
          <w:szCs w:val="28"/>
        </w:rPr>
        <w:t>В таких случаях не нужно паниковать. Здесь пригодится умение быстро оценивать сложившуюся ситуацию. Если Вы видите тонущего человека, то необходимо:</w:t>
      </w:r>
    </w:p>
    <w:p w:rsidR="00D318FB" w:rsidRPr="001E2920" w:rsidRDefault="00D318FB" w:rsidP="001E292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E2920">
        <w:rPr>
          <w:color w:val="000000"/>
          <w:sz w:val="28"/>
          <w:szCs w:val="28"/>
        </w:rPr>
        <w:t>—</w:t>
      </w:r>
      <w:r w:rsidRPr="001E2920">
        <w:rPr>
          <w:rStyle w:val="apple-converted-space"/>
          <w:rFonts w:cs="Calibri"/>
          <w:color w:val="000000"/>
          <w:sz w:val="28"/>
          <w:szCs w:val="28"/>
        </w:rPr>
        <w:t> </w:t>
      </w:r>
      <w:r w:rsidRPr="001E2920">
        <w:rPr>
          <w:color w:val="000000"/>
          <w:sz w:val="28"/>
          <w:szCs w:val="28"/>
        </w:rPr>
        <w:t>бросить ему спасательный круг или веревку и вызвать помощь;</w:t>
      </w:r>
    </w:p>
    <w:p w:rsidR="00D318FB" w:rsidRPr="001E2920" w:rsidRDefault="00D318FB" w:rsidP="001E292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E2920">
        <w:rPr>
          <w:color w:val="000000"/>
          <w:sz w:val="28"/>
          <w:szCs w:val="28"/>
        </w:rPr>
        <w:t>—</w:t>
      </w:r>
      <w:r w:rsidRPr="001E2920">
        <w:rPr>
          <w:rStyle w:val="apple-converted-space"/>
          <w:rFonts w:cs="Calibri"/>
          <w:color w:val="000000"/>
          <w:sz w:val="28"/>
          <w:szCs w:val="28"/>
        </w:rPr>
        <w:t> </w:t>
      </w:r>
      <w:r w:rsidRPr="001E2920">
        <w:rPr>
          <w:color w:val="000000"/>
          <w:sz w:val="28"/>
          <w:szCs w:val="28"/>
        </w:rPr>
        <w:t>снять обувь и одежду, которая может вам помешать спасти человека;</w:t>
      </w:r>
    </w:p>
    <w:p w:rsidR="00D318FB" w:rsidRPr="001E2920" w:rsidRDefault="00D318FB" w:rsidP="001E292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E2920">
        <w:rPr>
          <w:color w:val="000000"/>
          <w:sz w:val="28"/>
          <w:szCs w:val="28"/>
        </w:rPr>
        <w:t>—</w:t>
      </w:r>
      <w:r w:rsidRPr="001E2920">
        <w:rPr>
          <w:rStyle w:val="apple-converted-space"/>
          <w:rFonts w:cs="Calibri"/>
          <w:color w:val="000000"/>
          <w:sz w:val="28"/>
          <w:szCs w:val="28"/>
        </w:rPr>
        <w:t> </w:t>
      </w:r>
      <w:r w:rsidRPr="001E2920">
        <w:rPr>
          <w:color w:val="000000"/>
          <w:sz w:val="28"/>
          <w:szCs w:val="28"/>
        </w:rPr>
        <w:t>если тонущий находится в панике, агонии, состоянии аффекта, то нужно подплыть к нему сзади и подхватить его под руки или за голову лицом вверх и плыть к безопасному месту, кберегу, лодке;</w:t>
      </w:r>
    </w:p>
    <w:p w:rsidR="00D318FB" w:rsidRPr="001E2920" w:rsidRDefault="00D318FB" w:rsidP="001E292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E2920">
        <w:rPr>
          <w:color w:val="000000"/>
          <w:sz w:val="28"/>
          <w:szCs w:val="28"/>
        </w:rPr>
        <w:t xml:space="preserve"> — оказать первую помощь;</w:t>
      </w:r>
    </w:p>
    <w:p w:rsidR="00D318FB" w:rsidRPr="001E2920" w:rsidRDefault="00D318FB" w:rsidP="001E292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E2920">
        <w:rPr>
          <w:color w:val="000000"/>
          <w:sz w:val="28"/>
          <w:szCs w:val="28"/>
        </w:rPr>
        <w:t>Путешествуя на лодке, нужно остерегаться теплового удара или переохлаждения, пить больше воды и надевать головные уборы. Отправляясь в плавание,обязательно оповестите близких или знакомых людей о планируемом маршруте путешествия. Также правильным будет заранее записать телефоны служб спасения и места расположения спасательных станций. Соблюдая все эти правила и советы, вы сделаете ваше путешествие безопасным.</w:t>
      </w:r>
    </w:p>
    <w:p w:rsidR="00D318FB" w:rsidRPr="001E2920" w:rsidRDefault="00D318FB" w:rsidP="001E292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E2920">
        <w:rPr>
          <w:color w:val="000000"/>
          <w:sz w:val="28"/>
          <w:szCs w:val="28"/>
        </w:rPr>
        <w:t>Телефон единой   службы спасения – 01, с мобильного – 112.</w:t>
      </w:r>
      <w:bookmarkStart w:id="0" w:name="_GoBack"/>
      <w:bookmarkEnd w:id="0"/>
    </w:p>
    <w:p w:rsidR="00D318FB" w:rsidRPr="001E2920" w:rsidRDefault="00D318FB" w:rsidP="001E292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318FB" w:rsidRPr="001E2920" w:rsidRDefault="00D318FB" w:rsidP="001E2920">
      <w:pPr>
        <w:ind w:firstLine="720"/>
        <w:jc w:val="both"/>
        <w:rPr>
          <w:sz w:val="28"/>
          <w:szCs w:val="28"/>
        </w:rPr>
      </w:pPr>
    </w:p>
    <w:sectPr w:rsidR="00D318FB" w:rsidRPr="001E2920" w:rsidSect="00856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3F0D"/>
    <w:rsid w:val="00083F0D"/>
    <w:rsid w:val="001E2920"/>
    <w:rsid w:val="002A34CC"/>
    <w:rsid w:val="006F6E0B"/>
    <w:rsid w:val="00727D30"/>
    <w:rsid w:val="007B5B48"/>
    <w:rsid w:val="00856C8E"/>
    <w:rsid w:val="00D31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4C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A3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2A34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577</Words>
  <Characters>3290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А. Рожнова</dc:creator>
  <cp:keywords/>
  <dc:description/>
  <cp:lastModifiedBy>Пользователь Windows</cp:lastModifiedBy>
  <cp:revision>3</cp:revision>
  <dcterms:created xsi:type="dcterms:W3CDTF">2017-07-05T11:06:00Z</dcterms:created>
  <dcterms:modified xsi:type="dcterms:W3CDTF">2020-05-22T04:44:00Z</dcterms:modified>
</cp:coreProperties>
</file>