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CE" w:rsidRPr="009C318A" w:rsidRDefault="002F78CE" w:rsidP="004E31AC">
      <w:pPr>
        <w:shd w:val="clear" w:color="auto" w:fill="FFFFFF"/>
        <w:ind w:firstLine="284"/>
        <w:jc w:val="center"/>
        <w:outlineLvl w:val="0"/>
        <w:rPr>
          <w:b/>
          <w:bCs/>
          <w:color w:val="C00000"/>
          <w:kern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habername.com/images/news/49868.jpg" style="position:absolute;left:0;text-align:left;margin-left:-1.1pt;margin-top:16.15pt;width:129pt;height:96.75pt;z-index:-251659776;visibility:visible" wrapcoords="-251 0 -251 21433 21600 21433 21600 0 -251 0">
            <v:imagedata r:id="rId5" o:title=""/>
            <w10:wrap type="tight"/>
          </v:shape>
        </w:pict>
      </w:r>
      <w:r w:rsidRPr="009C318A">
        <w:rPr>
          <w:b/>
          <w:bCs/>
          <w:color w:val="C00000"/>
          <w:kern w:val="36"/>
          <w:lang w:eastAsia="ru-RU"/>
        </w:rPr>
        <w:t>Спасение утопающих</w:t>
      </w:r>
    </w:p>
    <w:p w:rsidR="002F78CE" w:rsidRPr="009C318A" w:rsidRDefault="002F78CE" w:rsidP="00DD2E7A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Многие утопающие оказываются в воде неожиданно, например при опрокидывании лодки, при падении с пристани или моста. Другие не способны оставаться на плаву по различным причинам — из-за неумения плавать, усталости, отравления ядовитыми морскими животными, опьянения, вследствие сердечного приступа.</w:t>
      </w:r>
    </w:p>
    <w:p w:rsidR="002F78CE" w:rsidRPr="009C318A" w:rsidRDefault="002F78CE" w:rsidP="00DD2E7A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Маленькие дети могут утонуть, свалившись в туалет, если оставить их без присмотра. Даже взрослый человек может утонуть в ванне, где совсем мало воды, и</w:t>
      </w:r>
      <w:r w:rsidRPr="004168FE">
        <w:rPr>
          <w:sz w:val="24"/>
          <w:szCs w:val="24"/>
          <w:lang w:eastAsia="ru-RU"/>
        </w:rPr>
        <w:t>ли захлебнуться в ведре с водой</w:t>
      </w:r>
      <w:r w:rsidRPr="009C318A">
        <w:rPr>
          <w:sz w:val="24"/>
          <w:szCs w:val="24"/>
          <w:lang w:eastAsia="ru-RU"/>
        </w:rPr>
        <w:t>.</w:t>
      </w:r>
    </w:p>
    <w:p w:rsidR="002F78CE" w:rsidRPr="009C318A" w:rsidRDefault="002F78CE" w:rsidP="004E31AC">
      <w:pPr>
        <w:shd w:val="clear" w:color="auto" w:fill="FFFFFF"/>
        <w:ind w:firstLine="284"/>
        <w:jc w:val="center"/>
        <w:rPr>
          <w:lang w:eastAsia="ru-RU"/>
        </w:rPr>
      </w:pPr>
      <w:r w:rsidRPr="009C318A">
        <w:rPr>
          <w:b/>
          <w:bCs/>
          <w:color w:val="3366FF"/>
          <w:lang w:eastAsia="ru-RU"/>
        </w:rPr>
        <w:t>Симптомы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Даже с самым умелым пловцом может случиться несчастье в воде. Будьте начеку, если вы заметили следующие признаки:</w:t>
      </w:r>
    </w:p>
    <w:p w:rsidR="002F78CE" w:rsidRPr="009C318A" w:rsidRDefault="002F78CE" w:rsidP="004168FE">
      <w:pPr>
        <w:numPr>
          <w:ilvl w:val="0"/>
          <w:numId w:val="1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затрудненное дыхание;</w:t>
      </w:r>
    </w:p>
    <w:p w:rsidR="002F78CE" w:rsidRPr="009C318A" w:rsidRDefault="002F78CE" w:rsidP="004168FE">
      <w:pPr>
        <w:numPr>
          <w:ilvl w:val="0"/>
          <w:numId w:val="1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 xml:space="preserve">сигналы о помощи (хотя </w:t>
      </w:r>
      <w:r w:rsidRPr="008815FC">
        <w:rPr>
          <w:sz w:val="24"/>
          <w:szCs w:val="24"/>
          <w:lang w:eastAsia="ru-RU"/>
        </w:rPr>
        <w:t xml:space="preserve">многие </w:t>
      </w:r>
      <w:r w:rsidRPr="009C318A">
        <w:rPr>
          <w:sz w:val="24"/>
          <w:szCs w:val="24"/>
          <w:lang w:eastAsia="ru-RU"/>
        </w:rPr>
        <w:t>тонущие не могут их подать);</w:t>
      </w:r>
    </w:p>
    <w:p w:rsidR="002F78CE" w:rsidRPr="009C318A" w:rsidRDefault="002F78CE" w:rsidP="004168FE">
      <w:pPr>
        <w:numPr>
          <w:ilvl w:val="0"/>
          <w:numId w:val="1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барахтанье почти без продвижения вперед.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бросайтесь спасать тонущего вплавь, не имея специальной подготовки. Он может утянуть под воду и вас.</w:t>
      </w:r>
    </w:p>
    <w:p w:rsidR="002F78CE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переоценивайте свои силы, бросаясь на помощь. Знайте предел своих физических возможностей.</w:t>
      </w:r>
    </w:p>
    <w:p w:rsidR="002F78CE" w:rsidRPr="004E31AC" w:rsidRDefault="002F78CE" w:rsidP="004E31AC">
      <w:pPr>
        <w:shd w:val="clear" w:color="auto" w:fill="FFFFFF"/>
        <w:ind w:firstLine="284"/>
        <w:jc w:val="center"/>
        <w:rPr>
          <w:color w:val="002060"/>
          <w:lang w:eastAsia="ru-RU"/>
        </w:rPr>
      </w:pPr>
      <w:r w:rsidRPr="004E31AC">
        <w:rPr>
          <w:b/>
          <w:bCs/>
          <w:color w:val="002060"/>
          <w:lang w:eastAsia="ru-RU"/>
        </w:rPr>
        <w:t>Симптомы после спасения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Вытащенный из воды утопающий может быть без сознания или в состоянии ступора (пониженный уровень сознания). Он может быть испуган, раздражен, беспокоен или заторможен. Другие симптомы в этот момент могут включать: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учащенный, замедленный пульс или его отсутствие;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нерегулярное сердцебиение;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 xml:space="preserve">поверхностное или захлебывающееся дыхание, </w:t>
      </w:r>
      <w:r w:rsidRPr="008815FC">
        <w:rPr>
          <w:color w:val="auto"/>
          <w:sz w:val="24"/>
          <w:szCs w:val="24"/>
          <w:lang w:eastAsia="ru-RU"/>
        </w:rPr>
        <w:t>отсутствие дыхания</w:t>
      </w:r>
      <w:r w:rsidRPr="009C318A">
        <w:rPr>
          <w:sz w:val="24"/>
          <w:szCs w:val="24"/>
          <w:lang w:eastAsia="ru-RU"/>
        </w:rPr>
        <w:t>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рвоту;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низкую температуру т</w:t>
      </w:r>
      <w:r w:rsidRPr="008815FC">
        <w:rPr>
          <w:sz w:val="24"/>
          <w:szCs w:val="24"/>
          <w:lang w:eastAsia="ru-RU"/>
        </w:rPr>
        <w:t>ела (если человек тонул в холод</w:t>
      </w:r>
      <w:r w:rsidRPr="009C318A">
        <w:rPr>
          <w:sz w:val="24"/>
          <w:szCs w:val="24"/>
          <w:lang w:eastAsia="ru-RU"/>
        </w:rPr>
        <w:t>ной воде);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кашель с розовой пенистой мокротой;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вздутие живота;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бледность или синеватый оттенок кожи;</w:t>
      </w:r>
    </w:p>
    <w:p w:rsidR="002F78CE" w:rsidRPr="009C318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8815FC">
        <w:rPr>
          <w:color w:val="auto"/>
          <w:sz w:val="24"/>
          <w:szCs w:val="24"/>
          <w:lang w:eastAsia="ru-RU"/>
        </w:rPr>
        <w:t>боль в груди</w:t>
      </w:r>
      <w:r w:rsidRPr="009C318A">
        <w:rPr>
          <w:sz w:val="24"/>
          <w:szCs w:val="24"/>
          <w:lang w:eastAsia="ru-RU"/>
        </w:rPr>
        <w:t>;</w:t>
      </w:r>
    </w:p>
    <w:p w:rsidR="002F78CE" w:rsidRPr="00DD2E7A" w:rsidRDefault="002F78CE" w:rsidP="004168FE">
      <w:pPr>
        <w:numPr>
          <w:ilvl w:val="0"/>
          <w:numId w:val="2"/>
        </w:numPr>
        <w:shd w:val="clear" w:color="auto" w:fill="FFFFFF"/>
        <w:ind w:left="0" w:firstLine="284"/>
        <w:rPr>
          <w:b/>
          <w:bCs/>
          <w:sz w:val="8"/>
          <w:szCs w:val="8"/>
          <w:lang w:eastAsia="ru-RU"/>
        </w:rPr>
      </w:pPr>
      <w:r w:rsidRPr="00DD2E7A">
        <w:rPr>
          <w:sz w:val="24"/>
          <w:szCs w:val="24"/>
          <w:lang w:eastAsia="ru-RU"/>
        </w:rPr>
        <w:t>остановку сердца.</w:t>
      </w:r>
    </w:p>
    <w:p w:rsidR="002F78CE" w:rsidRPr="004E31AC" w:rsidRDefault="002F78CE" w:rsidP="004E31AC">
      <w:pPr>
        <w:shd w:val="clear" w:color="auto" w:fill="FFFFFF"/>
        <w:ind w:firstLine="0"/>
        <w:rPr>
          <w:color w:val="7030A0"/>
          <w:lang w:eastAsia="ru-RU"/>
        </w:rPr>
      </w:pPr>
      <w:r w:rsidRPr="00E249DF">
        <w:rPr>
          <w:noProof/>
          <w:lang w:eastAsia="ru-RU"/>
        </w:rPr>
        <w:pict>
          <v:shape id="Рисунок 4" o:spid="_x0000_i1025" type="#_x0000_t75" alt="http://nevnov.ru/assets/images/proischestviya/utonula.jpg" style="width:248.25pt;height:113.25pt;visibility:visible">
            <v:imagedata r:id="rId6" o:title=""/>
          </v:shape>
        </w:pict>
      </w:r>
      <w:r w:rsidRPr="004E31AC">
        <w:rPr>
          <w:b/>
          <w:bCs/>
          <w:color w:val="7030A0"/>
          <w:lang w:eastAsia="ru-RU"/>
        </w:rPr>
        <w:t>Что происходит, когда человек тонет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Погружение под воду опасно для жизни, но не непосредственно по той причине, какую можно предполагать, — вдыхание воды. С этого действительно начинается опасная последовательность событий, но по-настоящему губителен недостаток кислорода в организме.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Погрузившись под воду, человек вдыхает или заглатывает воду. Поэтому он старается задержать дыхание. Это увеличивает количество углекислого газа в крови.</w:t>
      </w:r>
    </w:p>
    <w:p w:rsidR="002F78CE" w:rsidRPr="008815FC" w:rsidRDefault="002F78CE" w:rsidP="004168FE">
      <w:pPr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В некоторый момент уровень углекислого газа действует на дыхательный центр в мозгу, человек снова начинает дышать и вдыхает еще больше воды.</w:t>
      </w:r>
    </w:p>
    <w:p w:rsidR="002F78CE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Затем начинается рвота, человек снова заглатывает воду, потом теряет сознание, у него начинаются судороги, и он опять вдыхает воду.</w:t>
      </w:r>
    </w:p>
    <w:p w:rsidR="002F78CE" w:rsidRPr="004E31AC" w:rsidRDefault="002F78CE" w:rsidP="004168FE">
      <w:pPr>
        <w:shd w:val="clear" w:color="auto" w:fill="FFFFFF"/>
        <w:ind w:firstLine="284"/>
        <w:rPr>
          <w:sz w:val="10"/>
          <w:szCs w:val="10"/>
          <w:lang w:eastAsia="ru-RU"/>
        </w:rPr>
      </w:pPr>
    </w:p>
    <w:p w:rsidR="002F78CE" w:rsidRPr="004E31AC" w:rsidRDefault="002F78CE" w:rsidP="004E31AC">
      <w:pPr>
        <w:shd w:val="clear" w:color="auto" w:fill="FFFFFF"/>
        <w:ind w:firstLine="0"/>
        <w:jc w:val="center"/>
        <w:rPr>
          <w:color w:val="0000FF"/>
          <w:lang w:eastAsia="ru-RU"/>
        </w:rPr>
      </w:pPr>
      <w:r w:rsidRPr="004E31AC">
        <w:rPr>
          <w:b/>
          <w:bCs/>
          <w:color w:val="0000FF"/>
          <w:lang w:eastAsia="ru-RU"/>
        </w:rPr>
        <w:t xml:space="preserve">Что происходит при перекрытии </w:t>
      </w:r>
      <w:r>
        <w:rPr>
          <w:b/>
          <w:bCs/>
          <w:color w:val="0000FF"/>
          <w:lang w:eastAsia="ru-RU"/>
        </w:rPr>
        <w:t xml:space="preserve">    </w:t>
      </w:r>
      <w:r w:rsidRPr="004E31AC">
        <w:rPr>
          <w:b/>
          <w:bCs/>
          <w:color w:val="0000FF"/>
          <w:lang w:eastAsia="ru-RU"/>
        </w:rPr>
        <w:t>гортани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У некоторых людей после вдыхания воды перекрывается гортань. Дыхательные пути блокируются, из-за нехватки кислорода человек перестает дышать и теряет сознание.</w:t>
      </w:r>
    </w:p>
    <w:p w:rsidR="002F78CE" w:rsidRPr="00DD2E7A" w:rsidRDefault="002F78CE" w:rsidP="004168FE">
      <w:pPr>
        <w:shd w:val="clear" w:color="auto" w:fill="FFFFFF"/>
        <w:ind w:firstLine="284"/>
        <w:rPr>
          <w:rFonts w:ascii="Arial Black" w:hAnsi="Arial Black" w:cs="Arial Black"/>
          <w:color w:val="C00000"/>
          <w:sz w:val="22"/>
          <w:szCs w:val="22"/>
          <w:lang w:eastAsia="ru-RU"/>
        </w:rPr>
      </w:pPr>
      <w:r w:rsidRPr="00DD2E7A">
        <w:rPr>
          <w:rFonts w:ascii="Arial Black" w:hAnsi="Arial Black" w:cs="Arial Black"/>
          <w:b/>
          <w:bCs/>
          <w:color w:val="C00000"/>
          <w:sz w:val="22"/>
          <w:szCs w:val="22"/>
          <w:lang w:eastAsia="ru-RU"/>
        </w:rPr>
        <w:t>Что следует делать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 xml:space="preserve">Если вы решились спасать утопающего, помните, что из-за неверных действий вы можете утонуть оба. Например, тонущий может утащить вас под воду в </w:t>
      </w:r>
      <w:r w:rsidRPr="008815FC">
        <w:rPr>
          <w:color w:val="auto"/>
          <w:sz w:val="24"/>
          <w:szCs w:val="24"/>
          <w:lang w:eastAsia="ru-RU"/>
        </w:rPr>
        <w:t>приступе паники</w:t>
      </w:r>
      <w:r w:rsidRPr="009C318A">
        <w:rPr>
          <w:color w:val="auto"/>
          <w:sz w:val="24"/>
          <w:szCs w:val="24"/>
          <w:lang w:eastAsia="ru-RU"/>
        </w:rPr>
        <w:t>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 xml:space="preserve">Поэтому лучше спасать тонущего, что-нибудь протянув ему или бросив спасательный круг. Вот разные </w:t>
      </w:r>
      <w:r w:rsidRPr="009C318A">
        <w:rPr>
          <w:b/>
          <w:bCs/>
          <w:sz w:val="24"/>
          <w:szCs w:val="24"/>
          <w:lang w:eastAsia="ru-RU"/>
        </w:rPr>
        <w:t>способы спасения утопающих</w:t>
      </w:r>
      <w:r w:rsidRPr="009C318A">
        <w:rPr>
          <w:sz w:val="24"/>
          <w:szCs w:val="24"/>
          <w:lang w:eastAsia="ru-RU"/>
        </w:rPr>
        <w:t>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Стоя на берегу, протяните тонущему руку или какой-нибудь предмет: весло, палку, стул, доску, веревку, сук дерева.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Бросьте тонущему спасательный круг, привязанный к вашей лодке, пристани, столбу, краю бассейна.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Чтобы помочь тонущему на мелком месте, зайдите в воду, но не глубже пояса. Протяните палку, доску, бросьте веревку, круг. Затем тащите утопающего на безопасное место.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Если есть лодка, плывите к тонущему. Пусть он попытается схватиться за борт, пока вы гребете к берегу. Если он не может держаться, постарайтесь осторожно, чтобы не перевернуть лодку, втащить его на борт.</w:t>
      </w:r>
    </w:p>
    <w:p w:rsidR="002F78CE" w:rsidRPr="00DD2E7A" w:rsidRDefault="002F78CE" w:rsidP="00DD2E7A">
      <w:pPr>
        <w:shd w:val="clear" w:color="auto" w:fill="FFFFFF"/>
        <w:ind w:firstLine="284"/>
        <w:jc w:val="center"/>
        <w:rPr>
          <w:color w:val="006600"/>
          <w:lang w:eastAsia="ru-RU"/>
        </w:rPr>
      </w:pPr>
      <w:r w:rsidRPr="00DD2E7A">
        <w:rPr>
          <w:b/>
          <w:bCs/>
          <w:color w:val="006600"/>
          <w:lang w:eastAsia="ru-RU"/>
        </w:rPr>
        <w:t>Как предотвратить утопление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Лучший способ — соблюдать правила безопасности при плавании. Если вы проводите время у воды, ознакомьтесь с техникой безопасности.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плавайте в одиночку. Помните основное правило: если каждый отвечает за другого, никто не сможет незаметно ускользнуть под воду.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ныряйте на мелководье и если вы не знаете, какова глубина водоема.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Перед плаванием или прогулкой на лодке не пейте спиртного, не принимайте лекарств, вызывающих сонливость.</w:t>
      </w:r>
    </w:p>
    <w:p w:rsidR="002F78CE" w:rsidRPr="00DD2E7A" w:rsidRDefault="002F78CE" w:rsidP="004168FE">
      <w:pPr>
        <w:shd w:val="clear" w:color="auto" w:fill="FFFFFF"/>
        <w:ind w:firstLine="284"/>
        <w:rPr>
          <w:b/>
          <w:bCs/>
          <w:color w:val="FF0066"/>
          <w:lang w:eastAsia="ru-RU"/>
        </w:rPr>
      </w:pPr>
      <w:r w:rsidRPr="00DD2E7A">
        <w:rPr>
          <w:b/>
          <w:bCs/>
          <w:color w:val="FF0066"/>
          <w:lang w:eastAsia="ru-RU"/>
        </w:rPr>
        <w:t>СЧЕТ ИДЕТ НА СЕКУНДЫ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Добравшись до пострадавшего, проверьте, дышит ли он. Если нет, немедленно начинайте делать искусственное дыхание (способом рот-в-рот), даже еще не до конца вытащив тонущего из воды. Немедленно вызовите «скорую помощь». Делайте искусственное дыхание даже в лодке или на мелководье. Затем положите пострадавшего на твердую поверхность и продолжайте свои действия. Если умеете, приступайте к непрямому массажу сердца</w:t>
      </w:r>
      <w:r w:rsidRPr="008815FC">
        <w:rPr>
          <w:sz w:val="24"/>
          <w:szCs w:val="24"/>
          <w:lang w:eastAsia="ru-RU"/>
        </w:rPr>
        <w:t>.</w:t>
      </w:r>
    </w:p>
    <w:p w:rsidR="002F78CE" w:rsidRPr="009C318A" w:rsidRDefault="002F78CE" w:rsidP="004168FE">
      <w:pPr>
        <w:numPr>
          <w:ilvl w:val="0"/>
          <w:numId w:val="3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тратьте время, пытаясь освободить от воды легкие. Если спасенный не дышит, немедленно начинайте делать искусственное дыхание.</w:t>
      </w:r>
    </w:p>
    <w:p w:rsidR="002F78CE" w:rsidRPr="009C318A" w:rsidRDefault="002F78CE" w:rsidP="004168FE">
      <w:pPr>
        <w:numPr>
          <w:ilvl w:val="0"/>
          <w:numId w:val="3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спешите прерывать свои действия: этот метод требует времени, чтобы дыхание восстановилось. Продолжайте до прибытия спасательной службы. Если вы устали, попросите кого-нибудь сменить вас.</w:t>
      </w:r>
    </w:p>
    <w:p w:rsidR="002F78CE" w:rsidRPr="009C318A" w:rsidRDefault="002F78CE" w:rsidP="004168FE">
      <w:pPr>
        <w:numPr>
          <w:ilvl w:val="0"/>
          <w:numId w:val="3"/>
        </w:numPr>
        <w:shd w:val="clear" w:color="auto" w:fill="FFFFFF"/>
        <w:ind w:left="0"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При подозрении на травму шеи не сдвигайте пострадавшего с места, если нет прямой опасности для его или вашей жизни. Если передвинуть его все-таки необходимо, подложите доску. Если человек лежит в воде лицом вниз, осторожно перекатите его, придерживая голову, шею и тело на одной прямой линии</w:t>
      </w:r>
      <w:r w:rsidRPr="008815FC">
        <w:rPr>
          <w:sz w:val="24"/>
          <w:szCs w:val="24"/>
          <w:lang w:eastAsia="ru-RU"/>
        </w:rPr>
        <w:t xml:space="preserve">. </w:t>
      </w:r>
      <w:r w:rsidRPr="009C318A">
        <w:rPr>
          <w:sz w:val="24"/>
          <w:szCs w:val="24"/>
          <w:lang w:eastAsia="ru-RU"/>
        </w:rPr>
        <w:t>Берегите шею пострадавшего</w:t>
      </w:r>
    </w:p>
    <w:p w:rsidR="002F78CE" w:rsidRPr="00DD2E7A" w:rsidRDefault="002F78CE" w:rsidP="004168FE">
      <w:pPr>
        <w:shd w:val="clear" w:color="auto" w:fill="FFFFFF"/>
        <w:ind w:firstLine="284"/>
        <w:rPr>
          <w:b/>
          <w:bCs/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Ежегодно многие люди ныряют на мелком месте</w:t>
      </w:r>
      <w:r>
        <w:rPr>
          <w:sz w:val="24"/>
          <w:szCs w:val="24"/>
          <w:lang w:eastAsia="ru-RU"/>
        </w:rPr>
        <w:t xml:space="preserve">, травмируя шею или позвоночник, </w:t>
      </w:r>
      <w:r w:rsidRPr="009C318A">
        <w:rPr>
          <w:sz w:val="24"/>
          <w:szCs w:val="24"/>
          <w:lang w:eastAsia="ru-RU"/>
        </w:rPr>
        <w:t xml:space="preserve">что может </w:t>
      </w:r>
      <w:r w:rsidRPr="00DD2E7A">
        <w:rPr>
          <w:b/>
          <w:bCs/>
          <w:sz w:val="24"/>
          <w:szCs w:val="24"/>
          <w:lang w:eastAsia="ru-RU"/>
        </w:rPr>
        <w:t xml:space="preserve">привести к </w:t>
      </w:r>
      <w:r w:rsidRPr="00DD2E7A">
        <w:rPr>
          <w:b/>
          <w:bCs/>
          <w:color w:val="auto"/>
          <w:sz w:val="24"/>
          <w:szCs w:val="24"/>
          <w:lang w:eastAsia="ru-RU"/>
        </w:rPr>
        <w:t>параличу.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Правильные действия помогут человеку избежать увечья.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Немедленно посылайте кого-нибудь за «скорой помощью».</w:t>
      </w:r>
      <w:r>
        <w:rPr>
          <w:sz w:val="24"/>
          <w:szCs w:val="24"/>
          <w:lang w:eastAsia="ru-RU"/>
        </w:rPr>
        <w:t xml:space="preserve"> </w:t>
      </w:r>
      <w:r w:rsidRPr="009C318A">
        <w:rPr>
          <w:sz w:val="24"/>
          <w:szCs w:val="24"/>
          <w:lang w:eastAsia="ru-RU"/>
        </w:rPr>
        <w:t>Если врачи могут прибыть скоро, ждите. У них есть все, что требуется при травмах шеи.</w:t>
      </w:r>
    </w:p>
    <w:p w:rsidR="002F78CE" w:rsidRPr="009C318A" w:rsidRDefault="002F78CE" w:rsidP="004168FE">
      <w:pPr>
        <w:shd w:val="clear" w:color="auto" w:fill="FFFFFF"/>
        <w:ind w:firstLine="284"/>
        <w:rPr>
          <w:b/>
          <w:bCs/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Если помощи ждать не приходится, вам предстоит передвинуть пострадавшего</w:t>
      </w:r>
      <w:r w:rsidRPr="009C318A">
        <w:rPr>
          <w:lang w:eastAsia="ru-RU"/>
        </w:rPr>
        <w:t xml:space="preserve">. </w:t>
      </w:r>
      <w:r w:rsidRPr="009C318A">
        <w:rPr>
          <w:sz w:val="24"/>
          <w:szCs w:val="24"/>
          <w:lang w:eastAsia="ru-RU"/>
        </w:rPr>
        <w:t>Для</w:t>
      </w:r>
      <w:r w:rsidRPr="009C318A">
        <w:rPr>
          <w:lang w:eastAsia="ru-RU"/>
        </w:rPr>
        <w:t xml:space="preserve"> </w:t>
      </w:r>
      <w:r w:rsidRPr="009C318A">
        <w:rPr>
          <w:sz w:val="24"/>
          <w:szCs w:val="24"/>
          <w:lang w:eastAsia="ru-RU"/>
        </w:rPr>
        <w:t xml:space="preserve">этого понадобится помощник. Помните главное правило </w:t>
      </w:r>
      <w:r w:rsidRPr="009C318A">
        <w:rPr>
          <w:b/>
          <w:bCs/>
          <w:sz w:val="24"/>
          <w:szCs w:val="24"/>
          <w:lang w:eastAsia="ru-RU"/>
        </w:rPr>
        <w:t>при передвигани</w:t>
      </w:r>
      <w:r w:rsidRPr="008815FC">
        <w:rPr>
          <w:b/>
          <w:bCs/>
          <w:sz w:val="24"/>
          <w:szCs w:val="24"/>
          <w:lang w:eastAsia="ru-RU"/>
        </w:rPr>
        <w:t xml:space="preserve">и </w:t>
      </w:r>
      <w:r w:rsidRPr="009C318A">
        <w:rPr>
          <w:b/>
          <w:bCs/>
          <w:sz w:val="24"/>
          <w:szCs w:val="24"/>
          <w:lang w:eastAsia="ru-RU"/>
        </w:rPr>
        <w:t>пострадавших с травмой шеи или спины:</w:t>
      </w:r>
      <w:r w:rsidRPr="009C318A">
        <w:rPr>
          <w:sz w:val="24"/>
          <w:szCs w:val="24"/>
          <w:lang w:eastAsia="ru-RU"/>
        </w:rPr>
        <w:t xml:space="preserve"> </w:t>
      </w:r>
      <w:r w:rsidRPr="009C318A">
        <w:rPr>
          <w:b/>
          <w:bCs/>
          <w:sz w:val="24"/>
          <w:szCs w:val="24"/>
          <w:lang w:eastAsia="ru-RU"/>
        </w:rPr>
        <w:t>голова, шея и туловище должны все время находиться на одной линии.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Если пострадавший лежит лицом вниз, осторожно переверните его. Пока он еще в воде, подложите под него доску, чтобы она доходила до ягодиц. На ней и вытаскивайте пострадавшего из воды. Если доски нет, осторожно тяните его подмышки.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Не тащите пострадавшего вбок. Все время следите, чтобы его голова оставалась на одной линии с телом.</w:t>
      </w:r>
    </w:p>
    <w:p w:rsidR="002F78CE" w:rsidRPr="009C318A" w:rsidRDefault="002F78CE" w:rsidP="004168FE">
      <w:pPr>
        <w:shd w:val="clear" w:color="auto" w:fill="FFFFFF"/>
        <w:ind w:firstLine="284"/>
        <w:rPr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79.9pt;margin-top:37.75pt;width:248.25pt;height:52.75pt;z-index:-251657728" wrapcoords="131 0 131 2777 457 4937 848 4937 848 7097 6721 9874 10833 9874 1501 12651 -65 13269 -65 17589 0 19749 131 20366 18663 21291 19251 21291 21665 20366 21731 12960 10833 9874 15662 9874 21469 7097 21339 1851 20882 0 131 0" strokecolor="#060">
            <v:fill r:id="rId7" o:title="" type="tile"/>
            <v:shadow color="#868686"/>
            <v:textpath style="font-family:&quot;Arial Black&quot;;v-text-kern:t" trim="t" fitpath="t" string="ЧТОБЫ НЕ БЫЛО БЕДЫ:&#10;СПАСЕНИЕ УТОПАЮЩИХ&#10;"/>
            <w10:wrap type="tight"/>
          </v:shape>
        </w:pict>
      </w:r>
      <w:r w:rsidRPr="009C318A">
        <w:rPr>
          <w:sz w:val="24"/>
          <w:szCs w:val="24"/>
          <w:lang w:eastAsia="ru-RU"/>
        </w:rPr>
        <w:t xml:space="preserve">Оставьте пострадавшего лежать на доске. </w:t>
      </w:r>
      <w:r w:rsidRPr="009C318A">
        <w:rPr>
          <w:b/>
          <w:bCs/>
          <w:sz w:val="24"/>
          <w:szCs w:val="24"/>
          <w:lang w:eastAsia="ru-RU"/>
        </w:rPr>
        <w:t>Не двигайте его, если в этом нет острой необходимости.</w:t>
      </w:r>
    </w:p>
    <w:p w:rsidR="002F78CE" w:rsidRPr="009C318A" w:rsidRDefault="002F78CE" w:rsidP="004168FE">
      <w:pPr>
        <w:shd w:val="clear" w:color="auto" w:fill="FFFFFF"/>
        <w:ind w:firstLine="284"/>
        <w:rPr>
          <w:lang w:eastAsia="ru-RU"/>
        </w:rPr>
      </w:pPr>
      <w:r w:rsidRPr="009C318A">
        <w:rPr>
          <w:sz w:val="24"/>
          <w:szCs w:val="24"/>
          <w:lang w:eastAsia="ru-RU"/>
        </w:rPr>
        <w:t>Если нужно делать искусственное дыхание или непрямой массаж сердца, двигайте пострадавшего как можно меньше. Например, подбородок приподнимите не больше, чем нужно для того, чтобы открыть доступ воздуху в дыхательные пути</w:t>
      </w:r>
      <w:r w:rsidRPr="009C318A">
        <w:rPr>
          <w:lang w:eastAsia="ru-RU"/>
        </w:rPr>
        <w:t>.</w:t>
      </w:r>
    </w:p>
    <w:p w:rsidR="002F78CE" w:rsidRPr="00DD2E7A" w:rsidRDefault="002F78CE" w:rsidP="00DD2E7A">
      <w:pPr>
        <w:shd w:val="clear" w:color="auto" w:fill="FFFFFF"/>
        <w:ind w:firstLine="284"/>
        <w:jc w:val="center"/>
        <w:rPr>
          <w:color w:val="FF0066"/>
          <w:lang w:eastAsia="ru-RU"/>
        </w:rPr>
      </w:pPr>
      <w:r w:rsidRPr="00DD2E7A">
        <w:rPr>
          <w:b/>
          <w:bCs/>
          <w:color w:val="FF0066"/>
          <w:lang w:eastAsia="ru-RU"/>
        </w:rPr>
        <w:t>Что еще нужно знать</w:t>
      </w:r>
    </w:p>
    <w:p w:rsidR="002F78CE" w:rsidRPr="009C318A" w:rsidRDefault="002F78CE" w:rsidP="004168FE">
      <w:pPr>
        <w:shd w:val="clear" w:color="auto" w:fill="FFFFFF"/>
        <w:ind w:firstLine="284"/>
        <w:rPr>
          <w:sz w:val="24"/>
          <w:szCs w:val="24"/>
          <w:lang w:eastAsia="ru-RU"/>
        </w:rPr>
      </w:pPr>
      <w:r w:rsidRPr="009C318A">
        <w:rPr>
          <w:sz w:val="24"/>
          <w:szCs w:val="24"/>
          <w:lang w:eastAsia="ru-RU"/>
        </w:rPr>
        <w:t>Через несколько минут или даже через несколько дней после спасения у пострадавшего может внезапно наступить расстройство дыхания. Возможны легочная эдема (просачивание жидкости в легкие) или аспирационная пневмония из-за вдыхания воды. Поэтому даже если кажется, что все в порядке, за спасенным необходимо наблюдать в течение 24 часов, чтобы заметить появление поздно развивающихся симптомов.</w:t>
      </w: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  <w:r>
        <w:rPr>
          <w:noProof/>
          <w:lang w:eastAsia="ru-RU"/>
        </w:rPr>
        <w:pict>
          <v:shape id="Рисунок 7" o:spid="_x0000_s1028" type="#_x0000_t75" alt="http://www.whitecross.ru/wp-content/uploads/2011/06/w3.jpg" style="position:absolute;left:0;text-align:left;margin-left:9.45pt;margin-top:12.05pt;width:232.95pt;height:155.05pt;z-index:-251658752;visibility:visible" wrapcoords="-139 0 -139 21314 21558 21314 21558 0 -139 0">
            <v:imagedata r:id="rId8" o:title=""/>
            <w10:wrap type="tight"/>
          </v:shape>
        </w:pict>
      </w: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p w:rsidR="002F78CE" w:rsidRDefault="002F78CE" w:rsidP="004168FE">
      <w:pPr>
        <w:ind w:firstLine="284"/>
      </w:pPr>
    </w:p>
    <w:sectPr w:rsidR="002F78CE" w:rsidSect="004168FE">
      <w:pgSz w:w="16838" w:h="11906" w:orient="landscape"/>
      <w:pgMar w:top="397" w:right="397" w:bottom="397" w:left="397" w:header="709" w:footer="709" w:gutter="0"/>
      <w:cols w:num="3" w:space="56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AEA"/>
    <w:multiLevelType w:val="multilevel"/>
    <w:tmpl w:val="0D8E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A88565B"/>
    <w:multiLevelType w:val="multilevel"/>
    <w:tmpl w:val="B26C4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AF4586"/>
    <w:multiLevelType w:val="multilevel"/>
    <w:tmpl w:val="B86CA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8FE"/>
    <w:rsid w:val="000569EB"/>
    <w:rsid w:val="00056C4C"/>
    <w:rsid w:val="000823DB"/>
    <w:rsid w:val="00163D36"/>
    <w:rsid w:val="001A3B86"/>
    <w:rsid w:val="00201D32"/>
    <w:rsid w:val="002133D8"/>
    <w:rsid w:val="002F78CE"/>
    <w:rsid w:val="004168FE"/>
    <w:rsid w:val="004A6536"/>
    <w:rsid w:val="004D748C"/>
    <w:rsid w:val="004E31AC"/>
    <w:rsid w:val="00572061"/>
    <w:rsid w:val="0058429F"/>
    <w:rsid w:val="00584E39"/>
    <w:rsid w:val="00751EAB"/>
    <w:rsid w:val="00782A71"/>
    <w:rsid w:val="007D0C3B"/>
    <w:rsid w:val="007F37BA"/>
    <w:rsid w:val="00815456"/>
    <w:rsid w:val="008815FC"/>
    <w:rsid w:val="008C49A6"/>
    <w:rsid w:val="008F1F59"/>
    <w:rsid w:val="00940B8E"/>
    <w:rsid w:val="009C318A"/>
    <w:rsid w:val="00A1542F"/>
    <w:rsid w:val="00A631CF"/>
    <w:rsid w:val="00DA02B3"/>
    <w:rsid w:val="00DD2E7A"/>
    <w:rsid w:val="00DF3E1A"/>
    <w:rsid w:val="00E2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FE"/>
    <w:pPr>
      <w:ind w:firstLine="567"/>
      <w:jc w:val="both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968</Words>
  <Characters>5520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cp:lastPrinted>2014-07-16T07:09:00Z</cp:lastPrinted>
  <dcterms:created xsi:type="dcterms:W3CDTF">2016-03-29T09:46:00Z</dcterms:created>
  <dcterms:modified xsi:type="dcterms:W3CDTF">2020-05-22T04:40:00Z</dcterms:modified>
</cp:coreProperties>
</file>